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ayout w:type="fixed"/>
        <w:tblLook w:val="0000"/>
      </w:tblPr>
      <w:tblGrid>
        <w:gridCol w:w="6948"/>
        <w:gridCol w:w="3420"/>
      </w:tblGrid>
      <w:tr w:rsidR="00631701" w:rsidTr="00E778DE">
        <w:trPr>
          <w:trHeight w:val="1157"/>
        </w:trPr>
        <w:tc>
          <w:tcPr>
            <w:tcW w:w="6948" w:type="dxa"/>
          </w:tcPr>
          <w:p w:rsidR="00631701" w:rsidRDefault="00631701" w:rsidP="00E778DE">
            <w:pPr>
              <w:jc w:val="both"/>
              <w:rPr>
                <w:sz w:val="20"/>
              </w:rPr>
            </w:pPr>
          </w:p>
          <w:p w:rsidR="00631701" w:rsidRDefault="00631701" w:rsidP="00E778DE">
            <w:pPr>
              <w:jc w:val="both"/>
              <w:rPr>
                <w:sz w:val="20"/>
              </w:rPr>
            </w:pPr>
          </w:p>
          <w:p w:rsidR="00631701" w:rsidRDefault="00631701" w:rsidP="00E778DE">
            <w:pPr>
              <w:jc w:val="both"/>
              <w:rPr>
                <w:sz w:val="20"/>
              </w:rPr>
            </w:pPr>
          </w:p>
          <w:p w:rsidR="00631701" w:rsidRDefault="00631701" w:rsidP="00E778DE">
            <w:pPr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631701" w:rsidRPr="00160BB2" w:rsidRDefault="00631701" w:rsidP="00E778DE">
            <w:pPr>
              <w:jc w:val="both"/>
              <w:rPr>
                <w:iCs/>
              </w:rPr>
            </w:pPr>
            <w:r>
              <w:rPr>
                <w:iCs/>
              </w:rPr>
              <w:t>Приложение __</w:t>
            </w:r>
            <w:r w:rsidRPr="00160BB2">
              <w:rPr>
                <w:iCs/>
              </w:rPr>
              <w:t xml:space="preserve"> </w:t>
            </w:r>
          </w:p>
          <w:p w:rsidR="00631701" w:rsidRPr="00160BB2" w:rsidRDefault="00631701" w:rsidP="00E778DE">
            <w:pPr>
              <w:jc w:val="both"/>
              <w:rPr>
                <w:iCs/>
              </w:rPr>
            </w:pPr>
            <w:r w:rsidRPr="00160BB2">
              <w:rPr>
                <w:iCs/>
              </w:rPr>
              <w:t>к решению Совета депутатов</w:t>
            </w:r>
          </w:p>
          <w:p w:rsidR="00631701" w:rsidRPr="00160BB2" w:rsidRDefault="00631701" w:rsidP="00E778DE">
            <w:pPr>
              <w:jc w:val="both"/>
              <w:rPr>
                <w:iCs/>
              </w:rPr>
            </w:pPr>
            <w:r w:rsidRPr="00160BB2">
              <w:rPr>
                <w:iCs/>
              </w:rPr>
              <w:t>муниципального образования</w:t>
            </w:r>
          </w:p>
          <w:p w:rsidR="00631701" w:rsidRPr="00160BB2" w:rsidRDefault="00631701" w:rsidP="00E778DE">
            <w:pPr>
              <w:jc w:val="both"/>
              <w:rPr>
                <w:iCs/>
              </w:rPr>
            </w:pPr>
            <w:r>
              <w:rPr>
                <w:iCs/>
              </w:rPr>
              <w:t>_Пугачевский__</w:t>
            </w:r>
            <w:r w:rsidRPr="00160BB2">
              <w:rPr>
                <w:iCs/>
              </w:rPr>
              <w:t>сельсовет</w:t>
            </w:r>
          </w:p>
          <w:p w:rsidR="00631701" w:rsidRPr="00422ECD" w:rsidRDefault="00631701" w:rsidP="00F93673">
            <w:pPr>
              <w:jc w:val="both"/>
              <w:rPr>
                <w:sz w:val="20"/>
              </w:rPr>
            </w:pPr>
            <w:r>
              <w:rPr>
                <w:iCs/>
              </w:rPr>
              <w:t xml:space="preserve">___ декабря 2015г. </w:t>
            </w:r>
            <w:r w:rsidRPr="00160BB2">
              <w:rPr>
                <w:iCs/>
              </w:rPr>
              <w:t xml:space="preserve"> № </w:t>
            </w:r>
            <w:r>
              <w:rPr>
                <w:iCs/>
              </w:rPr>
              <w:t>___</w:t>
            </w:r>
          </w:p>
        </w:tc>
      </w:tr>
    </w:tbl>
    <w:p w:rsidR="00631701" w:rsidRDefault="00631701" w:rsidP="00804299"/>
    <w:p w:rsidR="00631701" w:rsidRDefault="00631701" w:rsidP="00804299">
      <w:pPr>
        <w:jc w:val="center"/>
      </w:pPr>
    </w:p>
    <w:p w:rsidR="00631701" w:rsidRPr="00804299" w:rsidRDefault="00631701" w:rsidP="00804299">
      <w:pPr>
        <w:jc w:val="center"/>
        <w:rPr>
          <w:b/>
        </w:rPr>
      </w:pPr>
      <w:r w:rsidRPr="00804299">
        <w:rPr>
          <w:b/>
        </w:rPr>
        <w:t xml:space="preserve">ПРОГРАММА </w:t>
      </w:r>
    </w:p>
    <w:p w:rsidR="00631701" w:rsidRPr="00804299" w:rsidRDefault="00631701" w:rsidP="00804299">
      <w:pPr>
        <w:jc w:val="center"/>
        <w:rPr>
          <w:b/>
        </w:rPr>
      </w:pPr>
      <w:r w:rsidRPr="00804299">
        <w:rPr>
          <w:b/>
        </w:rPr>
        <w:t xml:space="preserve">МУНИЦИПАЛЬНЫХ ВНУТРЕННИХ ЗАИМСТВОВАНИЙ </w:t>
      </w:r>
    </w:p>
    <w:p w:rsidR="00631701" w:rsidRPr="00804299" w:rsidRDefault="00631701" w:rsidP="00804299">
      <w:pPr>
        <w:jc w:val="center"/>
        <w:rPr>
          <w:b/>
        </w:rPr>
      </w:pPr>
      <w:r w:rsidRPr="00804299">
        <w:rPr>
          <w:b/>
        </w:rPr>
        <w:t xml:space="preserve">МО </w:t>
      </w:r>
      <w:r>
        <w:rPr>
          <w:b/>
        </w:rPr>
        <w:t>ПУГАЧЕВСКИЙ_СЕЛЬСОВЕТ НА 2016</w:t>
      </w:r>
      <w:r w:rsidRPr="00804299">
        <w:rPr>
          <w:b/>
        </w:rPr>
        <w:t xml:space="preserve"> ГОД И </w:t>
      </w:r>
    </w:p>
    <w:p w:rsidR="00631701" w:rsidRPr="00804299" w:rsidRDefault="00631701" w:rsidP="00804299">
      <w:pPr>
        <w:jc w:val="center"/>
        <w:rPr>
          <w:b/>
        </w:rPr>
      </w:pPr>
      <w:r>
        <w:rPr>
          <w:b/>
        </w:rPr>
        <w:t>НА ПЛАНОВЫЙ ПЕРИОД 2017 И 2018</w:t>
      </w:r>
      <w:r w:rsidRPr="00804299">
        <w:rPr>
          <w:b/>
        </w:rPr>
        <w:t xml:space="preserve"> ГОДОВ</w:t>
      </w:r>
    </w:p>
    <w:p w:rsidR="00631701" w:rsidRDefault="00631701" w:rsidP="00804299">
      <w:pPr>
        <w:jc w:val="center"/>
      </w:pPr>
    </w:p>
    <w:p w:rsidR="00631701" w:rsidRDefault="00631701" w:rsidP="00804299">
      <w:pPr>
        <w:jc w:val="both"/>
      </w:pPr>
      <w:r>
        <w:tab/>
      </w:r>
    </w:p>
    <w:p w:rsidR="00631701" w:rsidRPr="005D02FD" w:rsidRDefault="00631701" w:rsidP="005D02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2FD">
        <w:rPr>
          <w:sz w:val="28"/>
          <w:szCs w:val="28"/>
        </w:rPr>
        <w:t xml:space="preserve">Программа муниципальных </w:t>
      </w:r>
      <w:r>
        <w:rPr>
          <w:sz w:val="28"/>
          <w:szCs w:val="28"/>
        </w:rPr>
        <w:t>внутренних заимствований на 2016 год и на плановый период 2017 и 2018</w:t>
      </w:r>
      <w:r w:rsidRPr="005D02FD">
        <w:rPr>
          <w:sz w:val="28"/>
          <w:szCs w:val="28"/>
        </w:rPr>
        <w:t xml:space="preserve"> годов предусматривает при необходимости покрытие дефицита бюджета </w:t>
      </w:r>
      <w:r>
        <w:rPr>
          <w:sz w:val="28"/>
          <w:szCs w:val="28"/>
        </w:rPr>
        <w:t xml:space="preserve">муниципального образования сельсовет Оренбургского района Оренбургской области </w:t>
      </w:r>
      <w:r w:rsidRPr="005D02FD">
        <w:rPr>
          <w:sz w:val="28"/>
          <w:szCs w:val="28"/>
        </w:rPr>
        <w:t xml:space="preserve">за счет привлечения кредитов от других бюджетов бюджетной системы Российской Федерации и кредитных организаций. </w:t>
      </w:r>
    </w:p>
    <w:p w:rsidR="00631701" w:rsidRPr="005D02FD" w:rsidRDefault="00631701" w:rsidP="005D02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1701" w:rsidRPr="005D02FD" w:rsidRDefault="00631701" w:rsidP="005D02FD">
      <w:pPr>
        <w:jc w:val="right"/>
        <w:rPr>
          <w:sz w:val="28"/>
          <w:szCs w:val="28"/>
        </w:rPr>
      </w:pPr>
      <w:r w:rsidRPr="005D02FD">
        <w:rPr>
          <w:sz w:val="28"/>
          <w:szCs w:val="28"/>
        </w:rPr>
        <w:t xml:space="preserve">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560"/>
        <w:gridCol w:w="1559"/>
        <w:gridCol w:w="1701"/>
      </w:tblGrid>
      <w:tr w:rsidR="00631701" w:rsidRPr="005D02FD" w:rsidTr="00313257">
        <w:trPr>
          <w:trHeight w:val="158"/>
        </w:trPr>
        <w:tc>
          <w:tcPr>
            <w:tcW w:w="5103" w:type="dxa"/>
            <w:vMerge w:val="restart"/>
          </w:tcPr>
          <w:p w:rsidR="00631701" w:rsidRPr="005D02FD" w:rsidRDefault="00631701" w:rsidP="005D02FD">
            <w:pPr>
              <w:jc w:val="center"/>
              <w:rPr>
                <w:sz w:val="28"/>
                <w:szCs w:val="28"/>
              </w:rPr>
            </w:pPr>
            <w:r w:rsidRPr="005D02FD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4820" w:type="dxa"/>
            <w:gridSpan w:val="3"/>
          </w:tcPr>
          <w:p w:rsidR="00631701" w:rsidRPr="005D02FD" w:rsidRDefault="00631701" w:rsidP="005D02FD">
            <w:pPr>
              <w:jc w:val="center"/>
              <w:rPr>
                <w:sz w:val="28"/>
                <w:szCs w:val="28"/>
              </w:rPr>
            </w:pPr>
            <w:r w:rsidRPr="005D02FD">
              <w:rPr>
                <w:sz w:val="28"/>
                <w:szCs w:val="28"/>
              </w:rPr>
              <w:t>Сумма</w:t>
            </w:r>
          </w:p>
        </w:tc>
      </w:tr>
      <w:tr w:rsidR="00631701" w:rsidRPr="005D02FD" w:rsidTr="00313257">
        <w:trPr>
          <w:trHeight w:val="157"/>
        </w:trPr>
        <w:tc>
          <w:tcPr>
            <w:tcW w:w="5103" w:type="dxa"/>
            <w:vMerge/>
          </w:tcPr>
          <w:p w:rsidR="00631701" w:rsidRPr="005D02FD" w:rsidRDefault="00631701" w:rsidP="005D0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31701" w:rsidRPr="005D02FD" w:rsidRDefault="00631701" w:rsidP="005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5D02F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31701" w:rsidRPr="005D02FD" w:rsidRDefault="00631701" w:rsidP="005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5D02F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631701" w:rsidRPr="005D02FD" w:rsidRDefault="00631701" w:rsidP="005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5D02FD">
              <w:rPr>
                <w:sz w:val="28"/>
                <w:szCs w:val="28"/>
              </w:rPr>
              <w:t xml:space="preserve"> год</w:t>
            </w:r>
          </w:p>
        </w:tc>
      </w:tr>
      <w:tr w:rsidR="00631701" w:rsidRPr="005D02FD" w:rsidTr="00313257">
        <w:tc>
          <w:tcPr>
            <w:tcW w:w="5103" w:type="dxa"/>
          </w:tcPr>
          <w:p w:rsidR="00631701" w:rsidRPr="005D02FD" w:rsidRDefault="00631701" w:rsidP="005D02FD">
            <w:pPr>
              <w:jc w:val="both"/>
              <w:rPr>
                <w:bCs/>
                <w:sz w:val="28"/>
                <w:szCs w:val="28"/>
              </w:rPr>
            </w:pPr>
            <w:r w:rsidRPr="005D02FD">
              <w:rPr>
                <w:bCs/>
                <w:sz w:val="28"/>
                <w:szCs w:val="28"/>
              </w:rPr>
              <w:t>Внутренние заимствования (привлечение/погашение), в том числе:</w:t>
            </w:r>
          </w:p>
        </w:tc>
        <w:tc>
          <w:tcPr>
            <w:tcW w:w="1560" w:type="dxa"/>
            <w:vAlign w:val="bottom"/>
          </w:tcPr>
          <w:p w:rsidR="00631701" w:rsidRPr="005D02FD" w:rsidRDefault="00631701" w:rsidP="005D02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31701" w:rsidRPr="005D02FD" w:rsidRDefault="00631701" w:rsidP="005D02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1701" w:rsidRPr="005D02FD" w:rsidRDefault="00631701" w:rsidP="005D02F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31701" w:rsidRPr="005D02FD" w:rsidTr="00B6204D">
        <w:tc>
          <w:tcPr>
            <w:tcW w:w="5103" w:type="dxa"/>
          </w:tcPr>
          <w:p w:rsidR="00631701" w:rsidRPr="005D02FD" w:rsidRDefault="00631701" w:rsidP="005D02FD">
            <w:pPr>
              <w:jc w:val="both"/>
              <w:rPr>
                <w:b/>
                <w:bCs/>
                <w:sz w:val="28"/>
                <w:szCs w:val="28"/>
              </w:rPr>
            </w:pPr>
            <w:r w:rsidRPr="005D02FD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vAlign w:val="center"/>
          </w:tcPr>
          <w:p w:rsidR="00631701" w:rsidRPr="005D02FD" w:rsidRDefault="00631701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631701" w:rsidRPr="005D02FD" w:rsidRDefault="00631701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31701" w:rsidRPr="005D02FD" w:rsidRDefault="00631701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  <w:r w:rsidRPr="005D02FD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31701" w:rsidRPr="005D02FD" w:rsidTr="00B6204D">
        <w:tc>
          <w:tcPr>
            <w:tcW w:w="5103" w:type="dxa"/>
          </w:tcPr>
          <w:p w:rsidR="00631701" w:rsidRPr="005D02FD" w:rsidRDefault="00631701" w:rsidP="005D02FD">
            <w:pPr>
              <w:jc w:val="both"/>
              <w:rPr>
                <w:bCs/>
                <w:sz w:val="28"/>
                <w:szCs w:val="28"/>
              </w:rPr>
            </w:pPr>
            <w:r w:rsidRPr="005D02FD">
              <w:rPr>
                <w:bCs/>
                <w:sz w:val="28"/>
                <w:szCs w:val="28"/>
              </w:rPr>
              <w:t xml:space="preserve">1. 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vAlign w:val="center"/>
          </w:tcPr>
          <w:p w:rsidR="00631701" w:rsidRDefault="00631701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631701" w:rsidRDefault="00631701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31701" w:rsidRDefault="00631701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</w:tr>
      <w:tr w:rsidR="00631701" w:rsidRPr="005D02FD" w:rsidTr="00B6204D">
        <w:tc>
          <w:tcPr>
            <w:tcW w:w="5103" w:type="dxa"/>
          </w:tcPr>
          <w:p w:rsidR="00631701" w:rsidRPr="005D02FD" w:rsidRDefault="00631701" w:rsidP="005D02FD">
            <w:pPr>
              <w:jc w:val="both"/>
              <w:rPr>
                <w:bCs/>
                <w:sz w:val="28"/>
                <w:szCs w:val="28"/>
              </w:rPr>
            </w:pPr>
            <w:r w:rsidRPr="005D02FD">
              <w:rPr>
                <w:bCs/>
                <w:sz w:val="28"/>
                <w:szCs w:val="28"/>
              </w:rPr>
              <w:t>2. Погашение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631701" w:rsidRDefault="00631701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631701" w:rsidRDefault="00631701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31701" w:rsidRDefault="00631701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</w:tr>
      <w:tr w:rsidR="00631701" w:rsidRPr="005D02FD" w:rsidTr="00B6204D">
        <w:tc>
          <w:tcPr>
            <w:tcW w:w="5103" w:type="dxa"/>
          </w:tcPr>
          <w:p w:rsidR="00631701" w:rsidRPr="005D02FD" w:rsidRDefault="00631701" w:rsidP="005D02FD">
            <w:pPr>
              <w:jc w:val="both"/>
              <w:rPr>
                <w:b/>
                <w:bCs/>
                <w:sz w:val="28"/>
                <w:szCs w:val="28"/>
              </w:rPr>
            </w:pPr>
            <w:r w:rsidRPr="005D02FD">
              <w:rPr>
                <w:b/>
                <w:bCs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60" w:type="dxa"/>
            <w:vAlign w:val="center"/>
          </w:tcPr>
          <w:p w:rsidR="00631701" w:rsidRPr="005D02FD" w:rsidRDefault="00631701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631701" w:rsidRPr="005D02FD" w:rsidRDefault="00631701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31701" w:rsidRPr="005D02FD" w:rsidRDefault="00631701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631701" w:rsidRPr="005D02FD" w:rsidRDefault="00631701" w:rsidP="005D02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1701" w:rsidRPr="005D02FD" w:rsidRDefault="00631701" w:rsidP="005D02FD">
      <w:pPr>
        <w:rPr>
          <w:sz w:val="28"/>
          <w:szCs w:val="20"/>
        </w:rPr>
      </w:pPr>
    </w:p>
    <w:p w:rsidR="00631701" w:rsidRDefault="00631701">
      <w:bookmarkStart w:id="0" w:name="_GoBack"/>
      <w:bookmarkEnd w:id="0"/>
    </w:p>
    <w:sectPr w:rsidR="00631701" w:rsidSect="00E346C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89"/>
    <w:rsid w:val="00160BB2"/>
    <w:rsid w:val="002B6668"/>
    <w:rsid w:val="002B69CC"/>
    <w:rsid w:val="00313257"/>
    <w:rsid w:val="00371489"/>
    <w:rsid w:val="00422ECD"/>
    <w:rsid w:val="004A7FB1"/>
    <w:rsid w:val="005512F0"/>
    <w:rsid w:val="00565D7A"/>
    <w:rsid w:val="005D02FD"/>
    <w:rsid w:val="00631018"/>
    <w:rsid w:val="00631701"/>
    <w:rsid w:val="00646D4B"/>
    <w:rsid w:val="006C5171"/>
    <w:rsid w:val="006D30F2"/>
    <w:rsid w:val="00754196"/>
    <w:rsid w:val="007C55D5"/>
    <w:rsid w:val="00804299"/>
    <w:rsid w:val="00A333EE"/>
    <w:rsid w:val="00A4094A"/>
    <w:rsid w:val="00AE5E49"/>
    <w:rsid w:val="00AE70A9"/>
    <w:rsid w:val="00B6204D"/>
    <w:rsid w:val="00C82B85"/>
    <w:rsid w:val="00D73D8E"/>
    <w:rsid w:val="00E346CB"/>
    <w:rsid w:val="00E778DE"/>
    <w:rsid w:val="00F93673"/>
    <w:rsid w:val="00FA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next w:val="Normal"/>
    <w:uiPriority w:val="99"/>
    <w:semiHidden/>
    <w:rsid w:val="008042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162</Words>
  <Characters>927</Characters>
  <Application>Microsoft Office Outlook</Application>
  <DocSecurity>0</DocSecurity>
  <Lines>0</Lines>
  <Paragraphs>0</Paragraphs>
  <ScaleCrop>false</ScaleCrop>
  <Company>Пригородный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cp:lastPrinted>2012-12-10T10:04:00Z</cp:lastPrinted>
  <dcterms:created xsi:type="dcterms:W3CDTF">2012-12-10T09:57:00Z</dcterms:created>
  <dcterms:modified xsi:type="dcterms:W3CDTF">2015-11-27T09:52:00Z</dcterms:modified>
</cp:coreProperties>
</file>